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2"/>
        <w:gridCol w:w="4453"/>
      </w:tblGrid>
      <w:tr w:rsidR="00D46BC7" w:rsidTr="00C16536">
        <w:tc>
          <w:tcPr>
            <w:tcW w:w="5682" w:type="dxa"/>
            <w:shd w:val="clear" w:color="auto" w:fill="auto"/>
          </w:tcPr>
          <w:p w:rsidR="00D46BC7" w:rsidRDefault="003173BE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Προς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το ΔΗΜΟ ΛΕΒΑΔΕΩΝ</w:t>
            </w:r>
          </w:p>
        </w:tc>
        <w:tc>
          <w:tcPr>
            <w:tcW w:w="4453" w:type="dxa"/>
            <w:shd w:val="clear" w:color="auto" w:fill="auto"/>
          </w:tcPr>
          <w:p w:rsidR="00D46BC7" w:rsidRDefault="00D46BC7">
            <w:pPr>
              <w:snapToGrid w:val="0"/>
            </w:pPr>
          </w:p>
        </w:tc>
      </w:tr>
      <w:tr w:rsidR="00D46BC7" w:rsidTr="00C16536">
        <w:tc>
          <w:tcPr>
            <w:tcW w:w="5682" w:type="dxa"/>
            <w:shd w:val="clear" w:color="auto" w:fill="auto"/>
          </w:tcPr>
          <w:p w:rsidR="00D46BC7" w:rsidRDefault="003173BE">
            <w:pPr>
              <w:spacing w:line="240" w:lineRule="auto"/>
              <w:ind w:left="720" w:firstLine="720"/>
            </w:pPr>
            <w:r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u w:val="single"/>
                <w:lang w:val="el-GR"/>
              </w:rPr>
              <w:t>ΑΙΤΗΣΗ</w:t>
            </w:r>
          </w:p>
        </w:tc>
        <w:tc>
          <w:tcPr>
            <w:tcW w:w="4453" w:type="dxa"/>
            <w:shd w:val="clear" w:color="auto" w:fill="auto"/>
          </w:tcPr>
          <w:p w:rsidR="00D46BC7" w:rsidRDefault="00D46BC7">
            <w:pPr>
              <w:pStyle w:val="aa"/>
              <w:snapToGrid w:val="0"/>
            </w:pPr>
          </w:p>
        </w:tc>
      </w:tr>
      <w:tr w:rsidR="00D46BC7" w:rsidTr="00C16536">
        <w:tc>
          <w:tcPr>
            <w:tcW w:w="5682" w:type="dxa"/>
            <w:shd w:val="clear" w:color="auto" w:fill="auto"/>
          </w:tcPr>
          <w:p w:rsidR="00D46BC7" w:rsidRDefault="00D46BC7">
            <w:pPr>
              <w:snapToGrid w:val="0"/>
              <w:spacing w:line="360" w:lineRule="auto"/>
              <w:rPr>
                <w:lang w:val="el-GR"/>
              </w:rPr>
            </w:pP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Επώνυμο  …………………………….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Όνομα  ……………………………….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Όν. πατέρα  ………………………….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Διεύθυνση …………………….............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……………………………………...…</w:t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.:  ………..........................................</w:t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Αριθμ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Αστυν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Ταυτ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.................................</w:t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ΑΦΜ.........................................................</w:t>
            </w:r>
          </w:p>
          <w:p w:rsidR="00D46BC7" w:rsidRDefault="003173BE">
            <w:pPr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Αριθμ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 Παροχής ΔΕΗ........................................</w:t>
            </w:r>
          </w:p>
        </w:tc>
        <w:tc>
          <w:tcPr>
            <w:tcW w:w="4453" w:type="dxa"/>
            <w:shd w:val="clear" w:color="auto" w:fill="auto"/>
          </w:tcPr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Παρακαλώ, όπως δεχθείτε αίτησή μου για την ένταξή μου στο μέτρο που αφορά </w:t>
            </w:r>
            <w:r w:rsidR="006D00CD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στην 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απαλλαγή δημοτικών τελών “Καθαριότητας- Ηλεκτροφωτισμού” ως:</w:t>
            </w:r>
          </w:p>
          <w:p w:rsidR="00D46BC7" w:rsidRDefault="00D46BC7">
            <w:pPr>
              <w:spacing w:line="360" w:lineRule="auto"/>
              <w:rPr>
                <w:lang w:val="el-GR"/>
              </w:rPr>
            </w:pPr>
          </w:p>
          <w:p w:rsidR="00D46BC7" w:rsidRDefault="003173BE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Άπορος </w:t>
            </w:r>
            <w:r w:rsidR="0031034F" w:rsidRPr="0031034F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0.7pt;margin-top:5.3pt;width:27.1pt;height:9.1pt;z-index:251648000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Default="003173BE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Τρίτεκνος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– Πολύτεκνος </w:t>
            </w:r>
            <w:r w:rsidR="0031034F" w:rsidRPr="0031034F">
              <w:pict>
                <v:shape id="_x0000_s1027" type="#_x0000_t202" style="position:absolute;left:0;text-align:left;margin-left:191.7pt;margin-top:4.3pt;width:27.1pt;height:9.1pt;z-index:251649024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Default="0031034F">
            <w:pPr>
              <w:numPr>
                <w:ilvl w:val="0"/>
                <w:numId w:val="1"/>
              </w:numPr>
              <w:spacing w:line="360" w:lineRule="auto"/>
            </w:pPr>
            <w:r w:rsidRPr="0031034F">
              <w:pict>
                <v:shape id="_x0000_s1028" type="#_x0000_t202" style="position:absolute;left:0;text-align:left;margin-left:104.7pt;margin-top:1.75pt;width:27.1pt;height:9.1pt;z-index:251650048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ΑΜΕΑ</w:t>
            </w:r>
          </w:p>
          <w:p w:rsidR="00D46BC7" w:rsidRDefault="0031034F">
            <w:pPr>
              <w:numPr>
                <w:ilvl w:val="0"/>
                <w:numId w:val="1"/>
              </w:numPr>
              <w:spacing w:line="360" w:lineRule="auto"/>
            </w:pPr>
            <w:r w:rsidRPr="0031034F">
              <w:pict>
                <v:shape id="_x0000_s1041" type="#_x0000_t202" style="position:absolute;left:0;text-align:left;margin-left:171.25pt;margin-top:8.6pt;width:27.1pt;height:9.1pt;z-index:251663360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Μακροχρόνια άνεργος</w:t>
            </w:r>
          </w:p>
          <w:p w:rsidR="00334730" w:rsidRPr="00334730" w:rsidRDefault="0031034F">
            <w:pPr>
              <w:numPr>
                <w:ilvl w:val="0"/>
                <w:numId w:val="1"/>
              </w:numPr>
              <w:spacing w:line="360" w:lineRule="auto"/>
            </w:pPr>
            <w:r w:rsidRPr="0031034F">
              <w:pict>
                <v:shape id="_x0000_s1042" type="#_x0000_t202" style="position:absolute;left:0;text-align:left;margin-left:191.7pt;margin-top:3.45pt;width:27.1pt;height:9.1pt;z-index:251664384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proofErr w:type="spellStart"/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Μονογονεϊκή</w:t>
            </w:r>
            <w:proofErr w:type="spellEnd"/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οικογένεια  </w:t>
            </w:r>
          </w:p>
          <w:p w:rsidR="00D46BC7" w:rsidRDefault="0031034F">
            <w:pPr>
              <w:numPr>
                <w:ilvl w:val="0"/>
                <w:numId w:val="1"/>
              </w:numPr>
              <w:spacing w:line="360" w:lineRule="auto"/>
            </w:pPr>
            <w:r w:rsidRPr="0031034F">
              <w:rPr>
                <w:rFonts w:ascii="Times New Roman" w:hAnsi="Times New Roman" w:cs="Times New Roman"/>
                <w:noProof/>
                <w:sz w:val="28"/>
                <w:szCs w:val="28"/>
                <w:lang w:val="el-GR" w:eastAsia="el-GR"/>
              </w:rPr>
              <w:pict>
                <v:shape id="_x0000_s1047" type="#_x0000_t202" style="position:absolute;left:0;text-align:left;margin-left:152.15pt;margin-top:2.3pt;width:27.1pt;height:9.1pt;z-index:251668480;mso-wrap-distance-left:9.05pt;mso-wrap-distance-right:9.05pt">
                  <v:fill color2="black"/>
                  <v:textbox>
                    <w:txbxContent>
                      <w:p w:rsidR="00334730" w:rsidRDefault="00334730" w:rsidP="00334730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3473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Δικαιούχος ΕΕΕ  </w:t>
            </w:r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 </w:t>
            </w:r>
          </w:p>
        </w:tc>
      </w:tr>
      <w:tr w:rsidR="00D46BC7" w:rsidTr="00C16536">
        <w:tc>
          <w:tcPr>
            <w:tcW w:w="5682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4453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D46BC7" w:rsidTr="00C16536">
        <w:tc>
          <w:tcPr>
            <w:tcW w:w="5682" w:type="dxa"/>
            <w:shd w:val="clear" w:color="auto" w:fill="auto"/>
          </w:tcPr>
          <w:p w:rsidR="00D46BC7" w:rsidRDefault="00D46BC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4453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D46BC7" w:rsidTr="00C16536">
        <w:tc>
          <w:tcPr>
            <w:tcW w:w="5682" w:type="dxa"/>
            <w:shd w:val="clear" w:color="auto" w:fill="auto"/>
          </w:tcPr>
          <w:p w:rsidR="00D46BC7" w:rsidRPr="00272FF5" w:rsidRDefault="003173BE">
            <w:pPr>
              <w:pStyle w:val="aa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Λιβαδειά ............./............./20</w:t>
            </w:r>
            <w:r w:rsidR="008D16F9">
              <w:rPr>
                <w:sz w:val="28"/>
                <w:szCs w:val="28"/>
                <w:lang w:val="el-GR"/>
              </w:rPr>
              <w:t>..</w:t>
            </w:r>
          </w:p>
        </w:tc>
        <w:tc>
          <w:tcPr>
            <w:tcW w:w="4453" w:type="dxa"/>
            <w:shd w:val="clear" w:color="auto" w:fill="auto"/>
          </w:tcPr>
          <w:p w:rsidR="00D46BC7" w:rsidRDefault="00D46BC7">
            <w:pPr>
              <w:pStyle w:val="aa"/>
              <w:snapToGrid w:val="0"/>
            </w:pPr>
          </w:p>
        </w:tc>
      </w:tr>
      <w:tr w:rsidR="00D46BC7" w:rsidTr="00C16536">
        <w:tc>
          <w:tcPr>
            <w:tcW w:w="5682" w:type="dxa"/>
            <w:shd w:val="clear" w:color="auto" w:fill="auto"/>
          </w:tcPr>
          <w:p w:rsidR="00D46BC7" w:rsidRDefault="003173BE">
            <w:pPr>
              <w:pStyle w:val="aa"/>
              <w:jc w:val="center"/>
            </w:pPr>
            <w:r>
              <w:rPr>
                <w:sz w:val="28"/>
                <w:szCs w:val="28"/>
                <w:lang w:val="el-GR"/>
              </w:rPr>
              <w:t>Ο /Η    αιτών / ούσα</w:t>
            </w:r>
          </w:p>
        </w:tc>
        <w:tc>
          <w:tcPr>
            <w:tcW w:w="4453" w:type="dxa"/>
            <w:shd w:val="clear" w:color="auto" w:fill="auto"/>
          </w:tcPr>
          <w:p w:rsidR="00D46BC7" w:rsidRDefault="00D46BC7">
            <w:pPr>
              <w:pStyle w:val="aa"/>
              <w:snapToGrid w:val="0"/>
            </w:pPr>
          </w:p>
        </w:tc>
      </w:tr>
      <w:tr w:rsidR="00D46BC7" w:rsidTr="00C16536">
        <w:tc>
          <w:tcPr>
            <w:tcW w:w="5682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lang w:val="el-GR"/>
              </w:rPr>
            </w:pPr>
          </w:p>
        </w:tc>
        <w:tc>
          <w:tcPr>
            <w:tcW w:w="4453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lang w:val="el-GR"/>
              </w:rPr>
            </w:pPr>
          </w:p>
        </w:tc>
      </w:tr>
      <w:tr w:rsidR="00D46BC7" w:rsidRPr="006D00CD" w:rsidTr="00C16536">
        <w:tc>
          <w:tcPr>
            <w:tcW w:w="5682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sz w:val="28"/>
                <w:szCs w:val="28"/>
                <w:lang w:val="el-GR"/>
              </w:rPr>
            </w:pPr>
          </w:p>
          <w:p w:rsidR="00D46BC7" w:rsidRPr="00BC09F2" w:rsidRDefault="003173BE">
            <w:pPr>
              <w:pStyle w:val="aa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lastRenderedPageBreak/>
              <w:t>Συνημμένα  υποβάλλω τα δικαιολογητικά που απαιτούνται κατά περίπτωση:</w:t>
            </w:r>
          </w:p>
        </w:tc>
        <w:tc>
          <w:tcPr>
            <w:tcW w:w="4453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lang w:val="el-GR"/>
              </w:rPr>
            </w:pPr>
          </w:p>
        </w:tc>
      </w:tr>
      <w:tr w:rsidR="00D46BC7" w:rsidRPr="006D00CD" w:rsidTr="00C16536">
        <w:tc>
          <w:tcPr>
            <w:tcW w:w="5682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sz w:val="28"/>
                <w:szCs w:val="28"/>
                <w:lang w:val="el-GR"/>
              </w:rPr>
            </w:pPr>
          </w:p>
        </w:tc>
        <w:tc>
          <w:tcPr>
            <w:tcW w:w="4453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sz w:val="28"/>
                <w:szCs w:val="28"/>
                <w:lang w:val="el-GR"/>
              </w:rPr>
            </w:pPr>
          </w:p>
        </w:tc>
      </w:tr>
      <w:tr w:rsidR="00D46BC7" w:rsidRPr="00295E14" w:rsidTr="00C16536">
        <w:tc>
          <w:tcPr>
            <w:tcW w:w="5682" w:type="dxa"/>
            <w:shd w:val="clear" w:color="auto" w:fill="auto"/>
          </w:tcPr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Αίτηση   </w:t>
            </w:r>
            <w:r w:rsidR="0031034F" w:rsidRPr="0031034F">
              <w:pict>
                <v:shape id="_x0000_s1029" type="#_x0000_t202" style="position:absolute;margin-left:110.7pt;margin-top:5.3pt;width:27.1pt;height:9.1pt;z-index:251651072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034F">
            <w:pPr>
              <w:pStyle w:val="a6"/>
              <w:rPr>
                <w:lang w:val="el-GR"/>
              </w:rPr>
            </w:pPr>
            <w:r w:rsidRPr="0031034F">
              <w:pict>
                <v:shape id="_x0000_s1030" type="#_x0000_t202" style="position:absolute;margin-left:249.7pt;margin-top:1.65pt;width:27.1pt;height:14.75pt;z-index:251652096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173BE">
              <w:rPr>
                <w:sz w:val="28"/>
                <w:szCs w:val="28"/>
                <w:lang w:val="el-GR"/>
              </w:rPr>
              <w:t>Πιστοποιητικό Οικογενειακής κατάστασης</w: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Λογαριασμός  ΔΕΗ</w:t>
            </w:r>
            <w:r w:rsidR="0031034F" w:rsidRPr="0031034F">
              <w:pict>
                <v:shape id="_x0000_s1031" type="#_x0000_t202" style="position:absolute;margin-left:110.7pt;margin-top:5.3pt;width:27.1pt;height:9.1pt;z-index:251653120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Εκκαθαριστικό εφορίας  </w:t>
            </w:r>
            <w:r w:rsidR="0031034F" w:rsidRPr="0031034F">
              <w:pict>
                <v:shape id="_x0000_s1032" type="#_x0000_t202" style="position:absolute;margin-left:150.7pt;margin-top:6.3pt;width:27.1pt;height:9.1pt;z-index:251654144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Ε1  </w:t>
            </w:r>
            <w:r w:rsidR="0031034F" w:rsidRPr="0031034F">
              <w:pict>
                <v:shape id="_x0000_s1033" type="#_x0000_t202" style="position:absolute;margin-left:21.7pt;margin-top:8.3pt;width:27.1pt;height:9.1pt;z-index:251655168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Ε9</w:t>
            </w:r>
            <w:r w:rsidR="0031034F" w:rsidRPr="0031034F">
              <w:pict>
                <v:shape id="_x0000_s1045" type="#_x0000_t202" style="position:absolute;margin-left:30.5pt;margin-top:4.45pt;width:27.1pt;height:9.1pt;z-index:251667456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z w:val="28"/>
                <w:szCs w:val="28"/>
                <w:lang w:val="el-GR"/>
              </w:rPr>
              <w:t xml:space="preserve"> </w: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 Φωτοαντίγραφο ταυτότητας  </w:t>
            </w:r>
            <w:r w:rsidR="0031034F" w:rsidRPr="0031034F">
              <w:pict>
                <v:shape id="_x0000_s1035" type="#_x0000_t202" style="position:absolute;margin-left:173.7pt;margin-top:8.3pt;width:27.1pt;height:9.1pt;z-index:251657216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034F">
            <w:pPr>
              <w:pStyle w:val="a6"/>
              <w:rPr>
                <w:lang w:val="el-GR"/>
              </w:rPr>
            </w:pPr>
            <w:r w:rsidRPr="0031034F">
              <w:pict>
                <v:shape id="_x0000_s1037" type="#_x0000_t202" style="position:absolute;margin-left:237.7pt;margin-top:3.05pt;width:27.1pt;height:9.1pt;z-index:251659264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173BE">
              <w:rPr>
                <w:sz w:val="28"/>
                <w:szCs w:val="28"/>
                <w:lang w:val="el-GR"/>
              </w:rPr>
              <w:t xml:space="preserve"> Μισθωτήριο Συμβόλαιο  της κατοικίας  </w:t>
            </w:r>
          </w:p>
          <w:p w:rsidR="00751BD9" w:rsidRDefault="003173BE" w:rsidP="00751BD9">
            <w:pPr>
              <w:pStyle w:val="Web"/>
            </w:pPr>
            <w:r>
              <w:rPr>
                <w:sz w:val="28"/>
                <w:szCs w:val="28"/>
              </w:rPr>
              <w:t>Υπεύθυνη δήλωση</w:t>
            </w:r>
            <w:r w:rsidR="00751BD9">
              <w:rPr>
                <w:sz w:val="28"/>
                <w:szCs w:val="28"/>
              </w:rPr>
              <w:t xml:space="preserve"> </w:t>
            </w:r>
            <w:r w:rsidR="00751BD9">
              <w:t>ότι η όποια αλλαγή προκύψει θα γνωστοποιηθεί άμεσα στο Δήμο μας</w: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 </w:t>
            </w:r>
          </w:p>
          <w:p w:rsidR="00D46BC7" w:rsidRPr="00642AC3" w:rsidRDefault="0031034F">
            <w:pPr>
              <w:pStyle w:val="aa"/>
              <w:spacing w:after="283"/>
              <w:rPr>
                <w:lang w:val="el-GR"/>
              </w:rPr>
            </w:pPr>
            <w:r w:rsidRPr="0031034F">
              <w:pict>
                <v:shape id="_x0000_s1043" type="#_x0000_t202" style="position:absolute;margin-left:146.4pt;margin-top:5.45pt;width:27.1pt;height:13.3pt;z-index:251665408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173BE"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 xml:space="preserve">Πιστοποιητικό ΚΕΠΑ </w:t>
            </w:r>
          </w:p>
          <w:p w:rsidR="00D46BC7" w:rsidRDefault="0031034F">
            <w:pPr>
              <w:pStyle w:val="aa"/>
              <w:spacing w:after="283"/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</w:pPr>
            <w:r w:rsidRPr="0031034F">
              <w:pict>
                <v:shape id="_x0000_s1040" type="#_x0000_t202" style="position:absolute;margin-left:137.8pt;margin-top:4.3pt;width:27.1pt;height:9.1pt;z-index:251662336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642AC3"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 xml:space="preserve">Βεβαίωση </w:t>
            </w:r>
            <w:r w:rsidR="003173BE"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>ανεργίας</w:t>
            </w:r>
          </w:p>
          <w:p w:rsidR="004179E9" w:rsidRDefault="0031034F">
            <w:pPr>
              <w:pStyle w:val="aa"/>
              <w:spacing w:after="283"/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</w:pPr>
            <w:r w:rsidRPr="0031034F">
              <w:rPr>
                <w:noProof/>
                <w:sz w:val="28"/>
                <w:szCs w:val="28"/>
                <w:lang w:val="el-GR" w:eastAsia="el-GR"/>
              </w:rPr>
              <w:pict>
                <v:shape id="_x0000_s1049" type="#_x0000_t202" style="position:absolute;margin-left:194.6pt;margin-top:3.85pt;width:27.1pt;height:12pt;z-index:251669504;mso-wrap-distance-left:9.05pt;mso-wrap-distance-right:9.05pt">
                  <v:fill color2="black"/>
                  <v:textbox>
                    <w:txbxContent>
                      <w:p w:rsidR="00642AC3" w:rsidRDefault="00642AC3" w:rsidP="00642AC3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642AC3"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>Δικαστική απόφαση επιμέλειας</w:t>
            </w:r>
          </w:p>
          <w:p w:rsidR="00D56367" w:rsidRPr="00751BD9" w:rsidRDefault="00D56367" w:rsidP="00751BD9">
            <w:pPr>
              <w:pStyle w:val="Web"/>
              <w:rPr>
                <w:rStyle w:val="a4"/>
                <w:rFonts w:ascii="Calibri" w:hAnsi="Calibri" w:cs="Calibri"/>
                <w:b w:val="0"/>
                <w:bCs w:val="0"/>
                <w:sz w:val="28"/>
                <w:szCs w:val="28"/>
              </w:rPr>
            </w:pPr>
            <w:r w:rsidRPr="00D56367">
              <w:rPr>
                <w:rFonts w:ascii="Calibri" w:hAnsi="Calibri" w:cs="Calibri"/>
                <w:sz w:val="28"/>
                <w:szCs w:val="28"/>
              </w:rPr>
              <w:t xml:space="preserve">Υπεύθυνη δήλωση άρθρου 8 ν. 1599/1986 ότι ασκεί εν τοις </w:t>
            </w:r>
            <w:proofErr w:type="spellStart"/>
            <w:r w:rsidRPr="00D56367">
              <w:rPr>
                <w:rFonts w:ascii="Calibri" w:hAnsi="Calibri" w:cs="Calibri"/>
                <w:sz w:val="28"/>
                <w:szCs w:val="28"/>
              </w:rPr>
              <w:t>πράγμασιν</w:t>
            </w:r>
            <w:proofErr w:type="spellEnd"/>
            <w:r w:rsidRPr="00D56367">
              <w:rPr>
                <w:rFonts w:ascii="Calibri" w:hAnsi="Calibri" w:cs="Calibri"/>
                <w:sz w:val="28"/>
                <w:szCs w:val="28"/>
              </w:rPr>
              <w:t xml:space="preserve"> ή μετά από σχετική ανάθεση κατ’ αποκλειστικότητα την γονική μέριμνα ενός ή  περισσότερων ανηλίκων τέκνων.</w:t>
            </w:r>
          </w:p>
          <w:p w:rsidR="00642AC3" w:rsidRDefault="0031034F">
            <w:pPr>
              <w:pStyle w:val="aa"/>
              <w:spacing w:after="283"/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</w:pPr>
            <w:r w:rsidRPr="0031034F">
              <w:rPr>
                <w:noProof/>
                <w:sz w:val="28"/>
                <w:szCs w:val="28"/>
                <w:lang w:val="el-GR" w:eastAsia="el-GR"/>
              </w:rPr>
              <w:pict>
                <v:shape id="_x0000_s1052" type="#_x0000_t202" style="position:absolute;margin-left:146.4pt;margin-top:1.7pt;width:27.1pt;height:12.55pt;z-index:251671552;mso-wrap-distance-left:9.05pt;mso-wrap-distance-right:9.05pt">
                  <v:fill color2="black"/>
                  <v:textbox>
                    <w:txbxContent>
                      <w:p w:rsidR="004179E9" w:rsidRDefault="004179E9" w:rsidP="004179E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4179E9"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>Εγκριτική Αίτηση ΚΕΑ</w:t>
            </w:r>
            <w:r w:rsidR="00642AC3"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 xml:space="preserve">    </w:t>
            </w:r>
            <w:r w:rsidR="004179E9"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 xml:space="preserve"> </w:t>
            </w:r>
          </w:p>
          <w:p w:rsidR="00272FF5" w:rsidRPr="004179E9" w:rsidRDefault="00272FF5">
            <w:pPr>
              <w:pStyle w:val="aa"/>
              <w:spacing w:after="283"/>
              <w:rPr>
                <w:lang w:val="el-GR"/>
              </w:rPr>
            </w:pPr>
          </w:p>
        </w:tc>
        <w:tc>
          <w:tcPr>
            <w:tcW w:w="4453" w:type="dxa"/>
            <w:shd w:val="clear" w:color="auto" w:fill="auto"/>
          </w:tcPr>
          <w:p w:rsidR="00751BD9" w:rsidRDefault="00751BD9" w:rsidP="00751BD9">
            <w:pPr>
              <w:rPr>
                <w:rFonts w:ascii="Tahoma" w:hAnsi="Tahoma" w:cs="Tahoma"/>
                <w:sz w:val="26"/>
                <w:szCs w:val="26"/>
                <w:lang w:val="el-GR"/>
              </w:rPr>
            </w:pPr>
          </w:p>
          <w:p w:rsidR="00D46BC7" w:rsidRPr="00642AC3" w:rsidRDefault="0031034F">
            <w:pPr>
              <w:pStyle w:val="aa"/>
              <w:snapToGrid w:val="0"/>
              <w:rPr>
                <w:lang w:val="el-GR"/>
              </w:rPr>
            </w:pPr>
            <w:r w:rsidRPr="0031034F">
              <w:pict>
                <v:shape id="_x0000_s1038" type="#_x0000_t202" style="position:absolute;margin-left:14.05pt;margin-top:193.25pt;width:27.1pt;height:14.2pt;z-index:251660288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Pr="0031034F">
              <w:rPr>
                <w:noProof/>
                <w:sz w:val="28"/>
                <w:szCs w:val="28"/>
                <w:lang w:val="el-GR" w:eastAsia="el-GR"/>
              </w:rPr>
              <w:pict>
                <v:shape id="_x0000_s1054" type="#_x0000_t202" style="position:absolute;margin-left:14.05pt;margin-top:358.3pt;width:27.1pt;height:13.95pt;z-index:251672576;mso-wrap-distance-left:9.05pt;mso-wrap-distance-right:9.05pt">
                  <v:fill color2="black"/>
                  <v:textbox>
                    <w:txbxContent>
                      <w:p w:rsidR="00751BD9" w:rsidRDefault="00751BD9"/>
                    </w:txbxContent>
                  </v:textbox>
                </v:shape>
              </w:pict>
            </w:r>
          </w:p>
        </w:tc>
      </w:tr>
    </w:tbl>
    <w:p w:rsidR="003173BE" w:rsidRPr="00642AC3" w:rsidRDefault="003173BE">
      <w:pPr>
        <w:spacing w:after="0" w:line="240" w:lineRule="auto"/>
        <w:rPr>
          <w:lang w:val="el-GR"/>
        </w:rPr>
      </w:pPr>
    </w:p>
    <w:sectPr w:rsidR="003173BE" w:rsidRPr="00642AC3" w:rsidSect="00D46B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attachedTemplate r:id="rId1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F22A0"/>
    <w:rsid w:val="000A045B"/>
    <w:rsid w:val="001A5EFD"/>
    <w:rsid w:val="001B64B3"/>
    <w:rsid w:val="00272FF5"/>
    <w:rsid w:val="002904F8"/>
    <w:rsid w:val="00295E14"/>
    <w:rsid w:val="002D46CB"/>
    <w:rsid w:val="0031034F"/>
    <w:rsid w:val="003173BE"/>
    <w:rsid w:val="00334730"/>
    <w:rsid w:val="00410870"/>
    <w:rsid w:val="004179E9"/>
    <w:rsid w:val="004672A9"/>
    <w:rsid w:val="00521E1B"/>
    <w:rsid w:val="00554114"/>
    <w:rsid w:val="00585B8E"/>
    <w:rsid w:val="00627784"/>
    <w:rsid w:val="0062783D"/>
    <w:rsid w:val="00642AC3"/>
    <w:rsid w:val="006D00CD"/>
    <w:rsid w:val="006F1D4A"/>
    <w:rsid w:val="00751BD9"/>
    <w:rsid w:val="007C5496"/>
    <w:rsid w:val="008C2903"/>
    <w:rsid w:val="008D16F9"/>
    <w:rsid w:val="008E5DC5"/>
    <w:rsid w:val="008E636D"/>
    <w:rsid w:val="00906CFC"/>
    <w:rsid w:val="00B044FB"/>
    <w:rsid w:val="00B36899"/>
    <w:rsid w:val="00B87D38"/>
    <w:rsid w:val="00B932E9"/>
    <w:rsid w:val="00BC09F2"/>
    <w:rsid w:val="00BC2D60"/>
    <w:rsid w:val="00C16536"/>
    <w:rsid w:val="00D35AD1"/>
    <w:rsid w:val="00D46BC7"/>
    <w:rsid w:val="00D56367"/>
    <w:rsid w:val="00D8120D"/>
    <w:rsid w:val="00DF093F"/>
    <w:rsid w:val="00DF22A0"/>
    <w:rsid w:val="00E0777E"/>
    <w:rsid w:val="00F252E3"/>
    <w:rsid w:val="00F3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6BC7"/>
    <w:rPr>
      <w:rFonts w:ascii="Symbol" w:hAnsi="Symbol" w:cs="OpenSymbol"/>
      <w:sz w:val="28"/>
      <w:szCs w:val="28"/>
      <w:lang w:val="el-GR"/>
    </w:rPr>
  </w:style>
  <w:style w:type="character" w:customStyle="1" w:styleId="WW8Num1z1">
    <w:name w:val="WW8Num1z1"/>
    <w:rsid w:val="00D46BC7"/>
    <w:rPr>
      <w:rFonts w:ascii="OpenSymbol" w:hAnsi="OpenSymbol" w:cs="OpenSymbol"/>
    </w:rPr>
  </w:style>
  <w:style w:type="character" w:customStyle="1" w:styleId="WW8Num2z0">
    <w:name w:val="WW8Num2z0"/>
    <w:rsid w:val="00D46BC7"/>
  </w:style>
  <w:style w:type="character" w:customStyle="1" w:styleId="WW8Num2z1">
    <w:name w:val="WW8Num2z1"/>
    <w:rsid w:val="00D46BC7"/>
  </w:style>
  <w:style w:type="character" w:customStyle="1" w:styleId="WW8Num2z2">
    <w:name w:val="WW8Num2z2"/>
    <w:rsid w:val="00D46BC7"/>
  </w:style>
  <w:style w:type="character" w:customStyle="1" w:styleId="WW8Num2z3">
    <w:name w:val="WW8Num2z3"/>
    <w:rsid w:val="00D46BC7"/>
  </w:style>
  <w:style w:type="character" w:customStyle="1" w:styleId="WW8Num2z4">
    <w:name w:val="WW8Num2z4"/>
    <w:rsid w:val="00D46BC7"/>
  </w:style>
  <w:style w:type="character" w:customStyle="1" w:styleId="WW8Num2z5">
    <w:name w:val="WW8Num2z5"/>
    <w:rsid w:val="00D46BC7"/>
  </w:style>
  <w:style w:type="character" w:customStyle="1" w:styleId="WW8Num2z6">
    <w:name w:val="WW8Num2z6"/>
    <w:rsid w:val="00D46BC7"/>
  </w:style>
  <w:style w:type="character" w:customStyle="1" w:styleId="WW8Num2z7">
    <w:name w:val="WW8Num2z7"/>
    <w:rsid w:val="00D46BC7"/>
  </w:style>
  <w:style w:type="character" w:customStyle="1" w:styleId="WW8Num2z8">
    <w:name w:val="WW8Num2z8"/>
    <w:rsid w:val="00D46BC7"/>
  </w:style>
  <w:style w:type="character" w:customStyle="1" w:styleId="2">
    <w:name w:val="Προεπιλεγμένη γραμματοσειρά2"/>
    <w:rsid w:val="00D46BC7"/>
  </w:style>
  <w:style w:type="character" w:customStyle="1" w:styleId="1">
    <w:name w:val="Προεπιλεγμένη γραμματοσειρά1"/>
    <w:rsid w:val="00D46BC7"/>
  </w:style>
  <w:style w:type="character" w:customStyle="1" w:styleId="a3">
    <w:name w:val="Κουκκίδες"/>
    <w:rsid w:val="00D46BC7"/>
    <w:rPr>
      <w:rFonts w:ascii="OpenSymbol" w:eastAsia="OpenSymbol" w:hAnsi="OpenSymbol" w:cs="OpenSymbol"/>
    </w:rPr>
  </w:style>
  <w:style w:type="character" w:styleId="a4">
    <w:name w:val="Strong"/>
    <w:qFormat/>
    <w:rsid w:val="00D46BC7"/>
    <w:rPr>
      <w:b/>
      <w:bCs/>
    </w:rPr>
  </w:style>
  <w:style w:type="paragraph" w:customStyle="1" w:styleId="a5">
    <w:name w:val="Επικεφαλίδα"/>
    <w:basedOn w:val="a"/>
    <w:next w:val="a6"/>
    <w:rsid w:val="00D46B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D46BC7"/>
    <w:pPr>
      <w:spacing w:after="120"/>
    </w:pPr>
  </w:style>
  <w:style w:type="paragraph" w:styleId="a7">
    <w:name w:val="List"/>
    <w:basedOn w:val="a6"/>
    <w:rsid w:val="00D46BC7"/>
    <w:rPr>
      <w:rFonts w:cs="Mangal"/>
    </w:rPr>
  </w:style>
  <w:style w:type="paragraph" w:styleId="a8">
    <w:name w:val="caption"/>
    <w:basedOn w:val="a"/>
    <w:qFormat/>
    <w:rsid w:val="00D46B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rsid w:val="00D46BC7"/>
    <w:pPr>
      <w:suppressLineNumbers/>
    </w:pPr>
    <w:rPr>
      <w:rFonts w:cs="Mangal"/>
    </w:rPr>
  </w:style>
  <w:style w:type="paragraph" w:customStyle="1" w:styleId="10">
    <w:name w:val="Λεζάντα1"/>
    <w:basedOn w:val="a"/>
    <w:rsid w:val="00D46B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Περιεχόμενα πίνακα"/>
    <w:basedOn w:val="a"/>
    <w:rsid w:val="00D46BC7"/>
    <w:pPr>
      <w:suppressLineNumbers/>
    </w:pPr>
  </w:style>
  <w:style w:type="paragraph" w:customStyle="1" w:styleId="ab">
    <w:name w:val="Επικεφαλίδα πίνακα"/>
    <w:basedOn w:val="aa"/>
    <w:rsid w:val="00D46BC7"/>
    <w:pPr>
      <w:jc w:val="center"/>
    </w:pPr>
    <w:rPr>
      <w:b/>
      <w:bCs/>
    </w:rPr>
  </w:style>
  <w:style w:type="paragraph" w:customStyle="1" w:styleId="ac">
    <w:name w:val="Περιεχόμενα πλαισίου"/>
    <w:basedOn w:val="a"/>
    <w:rsid w:val="00D46BC7"/>
  </w:style>
  <w:style w:type="paragraph" w:styleId="Web">
    <w:name w:val="Normal (Web)"/>
    <w:basedOn w:val="a"/>
    <w:uiPriority w:val="99"/>
    <w:unhideWhenUsed/>
    <w:rsid w:val="00D5636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GIS\Local%20Settings\Temporary%20Internet%20files\Content.IE5\UN6ASMO7\&#913;&#921;&#932;&#919;&#931;&#919;%2520&#928;&#929;&#927;&#931;%2520&#922;&#917;&#916;&#935;%5b1%5d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ΑΙΤΗΣΗ%20ΠΡΟΣ%20ΚΕΔΧ[1]</Template>
  <TotalTime>137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2GIS</dc:creator>
  <cp:lastModifiedBy>User</cp:lastModifiedBy>
  <cp:revision>7</cp:revision>
  <cp:lastPrinted>2026-02-04T08:41:00Z</cp:lastPrinted>
  <dcterms:created xsi:type="dcterms:W3CDTF">2026-02-04T08:42:00Z</dcterms:created>
  <dcterms:modified xsi:type="dcterms:W3CDTF">2026-02-06T06:32:00Z</dcterms:modified>
</cp:coreProperties>
</file>